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4031"/>
        <w:gridCol w:w="860"/>
        <w:gridCol w:w="3578"/>
      </w:tblGrid>
      <w:tr w:rsidR="00064E7A" w14:paraId="0C1D480C" w14:textId="77777777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033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68C52" w14:textId="77777777" w:rsidR="00064E7A" w:rsidRDefault="00000000">
            <w:pPr>
              <w:spacing w:line="400" w:lineRule="exact"/>
              <w:ind w:right="-2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淡江大學中國文學學系113學年度「畢業專題製作」作品評分表</w:t>
            </w:r>
          </w:p>
          <w:p w14:paraId="6401F583" w14:textId="77777777" w:rsidR="00064E7A" w:rsidRDefault="00064E7A">
            <w:pPr>
              <w:spacing w:line="280" w:lineRule="exact"/>
              <w:ind w:right="-28"/>
              <w:jc w:val="right"/>
              <w:rPr>
                <w:rFonts w:ascii="標楷體" w:eastAsia="標楷體" w:hAnsi="標楷體"/>
                <w:sz w:val="22"/>
              </w:rPr>
            </w:pPr>
          </w:p>
          <w:p w14:paraId="3A34869F" w14:textId="77777777" w:rsidR="00064E7A" w:rsidRDefault="00064E7A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064E7A" w14:paraId="5D7090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1B65F" w14:textId="77777777" w:rsidR="00064E7A" w:rsidRDefault="00000000">
            <w:pPr>
              <w:ind w:right="92" w:firstLine="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系級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3552" w14:textId="77777777" w:rsidR="00064E7A" w:rsidRDefault="00000000">
            <w:pPr>
              <w:tabs>
                <w:tab w:val="left" w:pos="9224"/>
                <w:tab w:val="left" w:pos="9404"/>
              </w:tabs>
              <w:spacing w:line="320" w:lineRule="exact"/>
              <w:ind w:right="-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064E7A" w14:paraId="003FDE6A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B7A31" w14:textId="77777777" w:rsidR="00064E7A" w:rsidRDefault="00000000">
            <w:pPr>
              <w:ind w:right="92" w:firstLin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B83DE" w14:textId="77777777" w:rsidR="00064E7A" w:rsidRDefault="00064E7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E9BDC" w14:textId="77777777" w:rsidR="00064E7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E3A4F" w14:textId="77777777" w:rsidR="00064E7A" w:rsidRDefault="00064E7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4E7A" w14:paraId="2D126935" w14:textId="77777777">
        <w:tblPrEx>
          <w:tblCellMar>
            <w:top w:w="0" w:type="dxa"/>
            <w:bottom w:w="0" w:type="dxa"/>
          </w:tblCellMar>
        </w:tblPrEx>
        <w:trPr>
          <w:trHeight w:val="437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449B2" w14:textId="77777777" w:rsidR="00064E7A" w:rsidRDefault="00000000">
            <w:pPr>
              <w:ind w:right="92" w:firstLine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作品類別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C0C8E" w14:textId="77777777" w:rsidR="00064E7A" w:rsidRDefault="00000000">
            <w:pPr>
              <w:spacing w:before="180" w:line="0" w:lineRule="atLeast"/>
              <w:ind w:left="768" w:hanging="535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本系創作編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</w:rPr>
              <w:t>、語文教學、學術研究任一學群之選修課程，</w:t>
            </w:r>
            <w:r>
              <w:rPr>
                <w:rFonts w:ascii="標楷體" w:eastAsia="標楷體" w:hAnsi="標楷體"/>
                <w:sz w:val="28"/>
              </w:rPr>
              <w:br/>
              <w:t>一至四年級課程習作、作品、報告等作品集。</w:t>
            </w:r>
          </w:p>
          <w:p w14:paraId="420A721C" w14:textId="77777777" w:rsidR="00064E7A" w:rsidRDefault="00000000">
            <w:pPr>
              <w:spacing w:line="0" w:lineRule="atLeast"/>
              <w:ind w:left="720"/>
            </w:pPr>
            <w:r>
              <w:rPr>
                <w:rFonts w:ascii="標楷體" w:eastAsia="標楷體" w:hAnsi="標楷體"/>
                <w:color w:val="FF0000"/>
                <w:sz w:val="22"/>
              </w:rPr>
              <w:t>※此作品限適用於外籍生(不含陸生、港澳僑生)</w:t>
            </w:r>
          </w:p>
          <w:p w14:paraId="25C883CD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創作編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-團體成果 </w:t>
            </w:r>
            <w:r>
              <w:rPr>
                <w:rFonts w:ascii="標楷體" w:eastAsia="標楷體" w:hAnsi="標楷體"/>
                <w:sz w:val="28"/>
              </w:rPr>
              <w:softHyphen/>
            </w:r>
            <w:r>
              <w:rPr>
                <w:rFonts w:ascii="標楷體" w:eastAsia="標楷體" w:hAnsi="標楷體"/>
                <w:sz w:val="28"/>
              </w:rPr>
              <w:softHyphen/>
              <w:t>__________________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14:paraId="18750AF8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3.</w:t>
            </w:r>
            <w:r>
              <w:rPr>
                <w:rFonts w:ascii="標楷體" w:eastAsia="標楷體" w:hAnsi="標楷體"/>
                <w:sz w:val="28"/>
              </w:rPr>
              <w:t>創作編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-個人成果 </w:t>
            </w:r>
            <w:r>
              <w:rPr>
                <w:rFonts w:ascii="標楷體" w:eastAsia="標楷體" w:hAnsi="標楷體"/>
                <w:sz w:val="28"/>
              </w:rPr>
              <w:softHyphen/>
            </w:r>
            <w:r>
              <w:rPr>
                <w:rFonts w:ascii="標楷體" w:eastAsia="標楷體" w:hAnsi="標楷體"/>
                <w:sz w:val="28"/>
              </w:rPr>
              <w:softHyphen/>
              <w:t>__________________</w:t>
            </w:r>
          </w:p>
          <w:p w14:paraId="5D32881C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4.</w:t>
            </w:r>
            <w:r>
              <w:rPr>
                <w:rFonts w:ascii="標楷體" w:eastAsia="標楷體" w:hAnsi="標楷體"/>
                <w:sz w:val="28"/>
              </w:rPr>
              <w:t>語文教學-書法作品</w:t>
            </w:r>
          </w:p>
          <w:p w14:paraId="769C86F7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5.</w:t>
            </w:r>
            <w:r>
              <w:rPr>
                <w:rFonts w:ascii="標楷體" w:eastAsia="標楷體" w:hAnsi="標楷體"/>
                <w:sz w:val="28"/>
              </w:rPr>
              <w:t>語文教學-華語文教材、國文科中等教育學程、相關語文培訓教案製作或實際教學報告</w:t>
            </w:r>
          </w:p>
          <w:p w14:paraId="6DF2A80A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6.</w:t>
            </w:r>
            <w:r>
              <w:rPr>
                <w:rFonts w:ascii="標楷體" w:eastAsia="標楷體" w:hAnsi="標楷體"/>
                <w:sz w:val="28"/>
              </w:rPr>
              <w:t>學術研究-論文</w:t>
            </w:r>
            <w:r>
              <w:rPr>
                <w:rFonts w:ascii="標楷體" w:eastAsia="標楷體" w:hAnsi="標楷體"/>
                <w:color w:val="FF0000"/>
              </w:rPr>
              <w:t>(1萬字以上，須先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修畢本系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「論文寫作指導」課程)</w:t>
            </w:r>
          </w:p>
          <w:p w14:paraId="112580A5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7.</w:t>
            </w:r>
            <w:r>
              <w:rPr>
                <w:rFonts w:ascii="標楷體" w:eastAsia="標楷體" w:hAnsi="標楷體"/>
                <w:sz w:val="28"/>
              </w:rPr>
              <w:t>學術研究-科技部大專生研究計畫成果報告</w:t>
            </w:r>
          </w:p>
          <w:p w14:paraId="66C4FAE7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8.</w:t>
            </w:r>
            <w:r>
              <w:rPr>
                <w:rFonts w:ascii="標楷體" w:eastAsia="標楷體" w:hAnsi="標楷體"/>
                <w:sz w:val="28"/>
              </w:rPr>
              <w:t>學術研究-淡江大學大陸學位生專題研究計畫成果報告</w:t>
            </w:r>
          </w:p>
          <w:p w14:paraId="2DDA5C44" w14:textId="77777777" w:rsidR="00064E7A" w:rsidRDefault="00000000">
            <w:pPr>
              <w:spacing w:line="0" w:lineRule="atLeast"/>
              <w:ind w:left="450" w:hanging="210"/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28"/>
              </w:rPr>
              <w:t></w:t>
            </w:r>
            <w:r>
              <w:rPr>
                <w:rFonts w:eastAsia="標楷體"/>
                <w:color w:val="000000"/>
                <w:kern w:val="0"/>
                <w:sz w:val="28"/>
              </w:rPr>
              <w:t>9.</w:t>
            </w:r>
            <w:r>
              <w:rPr>
                <w:rFonts w:eastAsia="標楷體"/>
                <w:color w:val="000000"/>
                <w:kern w:val="0"/>
                <w:sz w:val="28"/>
              </w:rPr>
              <w:t>其他：</w:t>
            </w:r>
            <w:r>
              <w:rPr>
                <w:rFonts w:ascii="標楷體" w:eastAsia="標楷體" w:hAnsi="標楷體"/>
                <w:sz w:val="28"/>
              </w:rPr>
              <w:softHyphen/>
            </w:r>
            <w:r>
              <w:rPr>
                <w:rFonts w:ascii="標楷體" w:eastAsia="標楷體" w:hAnsi="標楷體"/>
                <w:sz w:val="28"/>
              </w:rPr>
              <w:softHyphen/>
              <w:t xml:space="preserve">___________________________    </w:t>
            </w:r>
          </w:p>
        </w:tc>
      </w:tr>
      <w:tr w:rsidR="00064E7A" w14:paraId="11A760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94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DB30" w14:textId="77777777" w:rsidR="00064E7A" w:rsidRDefault="000000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79E79" w14:textId="77777777" w:rsidR="00064E7A" w:rsidRDefault="00064E7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64E7A" w14:paraId="2CE142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  <w:jc w:val="center"/>
        </w:trPr>
        <w:tc>
          <w:tcPr>
            <w:tcW w:w="1033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437F" w14:textId="77777777" w:rsidR="00064E7A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</w:rPr>
              <w:t>※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本表請於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畢業製作成果發表會兩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前連同作品繳交給指導教師。</w:t>
            </w:r>
          </w:p>
        </w:tc>
      </w:tr>
      <w:tr w:rsidR="00064E7A" w14:paraId="16A28F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  <w:jc w:val="center"/>
        </w:trPr>
        <w:tc>
          <w:tcPr>
            <w:tcW w:w="10331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AF053" w14:textId="77777777" w:rsidR="00064E7A" w:rsidRDefault="0000000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以下由指導教師填寫</w:t>
            </w:r>
          </w:p>
        </w:tc>
      </w:tr>
      <w:tr w:rsidR="00064E7A" w14:paraId="5D8FF7C1" w14:textId="77777777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8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7D1D3" w14:textId="77777777" w:rsidR="00064E7A" w:rsidRDefault="00000000">
            <w:pPr>
              <w:ind w:right="91" w:firstLine="1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評分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991ED" w14:textId="77777777" w:rsidR="00064E7A" w:rsidRDefault="0000000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（請以整數評分）</w:t>
            </w:r>
          </w:p>
        </w:tc>
      </w:tr>
      <w:tr w:rsidR="00064E7A" w14:paraId="2C7F4E0B" w14:textId="77777777">
        <w:tblPrEx>
          <w:tblCellMar>
            <w:top w:w="0" w:type="dxa"/>
            <w:bottom w:w="0" w:type="dxa"/>
          </w:tblCellMar>
        </w:tblPrEx>
        <w:trPr>
          <w:trHeight w:hRule="exact" w:val="1501"/>
          <w:jc w:val="center"/>
        </w:trPr>
        <w:tc>
          <w:tcPr>
            <w:tcW w:w="18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08BF7" w14:textId="77777777" w:rsidR="00064E7A" w:rsidRDefault="00000000">
            <w:pPr>
              <w:spacing w:line="360" w:lineRule="exact"/>
              <w:ind w:right="91" w:firstLine="1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</w:p>
          <w:p w14:paraId="36A66F4D" w14:textId="77777777" w:rsidR="00064E7A" w:rsidRDefault="00000000">
            <w:pPr>
              <w:spacing w:line="360" w:lineRule="exact"/>
              <w:ind w:right="91" w:firstLine="1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    名</w:t>
            </w: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08BE75" w14:textId="77777777" w:rsidR="00064E7A" w:rsidRDefault="00000000">
            <w:pPr>
              <w:spacing w:line="360" w:lineRule="exact"/>
              <w:ind w:firstLine="30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日期：  年   月  日</w:t>
            </w:r>
          </w:p>
        </w:tc>
      </w:tr>
      <w:tr w:rsidR="00064E7A" w14:paraId="35034259" w14:textId="77777777">
        <w:tblPrEx>
          <w:tblCellMar>
            <w:top w:w="0" w:type="dxa"/>
            <w:bottom w:w="0" w:type="dxa"/>
          </w:tblCellMar>
        </w:tblPrEx>
        <w:trPr>
          <w:trHeight w:hRule="exact" w:val="772"/>
          <w:jc w:val="center"/>
        </w:trPr>
        <w:tc>
          <w:tcPr>
            <w:tcW w:w="10331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D709" w14:textId="77777777" w:rsidR="00064E7A" w:rsidRDefault="00000000">
            <w:pPr>
              <w:ind w:right="480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</w:rPr>
              <w:t>※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本表請指導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教師於期末考前兩</w:t>
            </w:r>
            <w:proofErr w:type="gramStart"/>
            <w:r>
              <w:rPr>
                <w:rFonts w:ascii="標楷體" w:eastAsia="標楷體" w:hAnsi="標楷體"/>
                <w:color w:val="FF0000"/>
                <w:sz w:val="28"/>
              </w:rPr>
              <w:t>週繳至系辦公室</w:t>
            </w:r>
            <w:proofErr w:type="gramEnd"/>
            <w:r>
              <w:rPr>
                <w:rFonts w:ascii="標楷體" w:eastAsia="標楷體" w:hAnsi="標楷體"/>
                <w:color w:val="FF0000"/>
                <w:sz w:val="28"/>
              </w:rPr>
              <w:t>。</w:t>
            </w:r>
          </w:p>
        </w:tc>
      </w:tr>
    </w:tbl>
    <w:p w14:paraId="59150E26" w14:textId="77777777" w:rsidR="00064E7A" w:rsidRDefault="00064E7A">
      <w:pPr>
        <w:ind w:right="480"/>
        <w:jc w:val="center"/>
        <w:rPr>
          <w:color w:val="FF0000"/>
        </w:rPr>
      </w:pPr>
    </w:p>
    <w:sectPr w:rsidR="00064E7A">
      <w:pgSz w:w="11906" w:h="16838"/>
      <w:pgMar w:top="851" w:right="794" w:bottom="851" w:left="79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F836" w14:textId="77777777" w:rsidR="00CD7F84" w:rsidRDefault="00CD7F84">
      <w:r>
        <w:separator/>
      </w:r>
    </w:p>
  </w:endnote>
  <w:endnote w:type="continuationSeparator" w:id="0">
    <w:p w14:paraId="1BC50902" w14:textId="77777777" w:rsidR="00CD7F84" w:rsidRDefault="00C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8B52F" w14:textId="77777777" w:rsidR="00CD7F84" w:rsidRDefault="00CD7F84">
      <w:r>
        <w:rPr>
          <w:color w:val="000000"/>
        </w:rPr>
        <w:separator/>
      </w:r>
    </w:p>
  </w:footnote>
  <w:footnote w:type="continuationSeparator" w:id="0">
    <w:p w14:paraId="2993B5AE" w14:textId="77777777" w:rsidR="00CD7F84" w:rsidRDefault="00CD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4E7A"/>
    <w:rsid w:val="00064E7A"/>
    <w:rsid w:val="00316515"/>
    <w:rsid w:val="00523796"/>
    <w:rsid w:val="00C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CF50"/>
  <w15:docId w15:val="{B20C949D-FB63-48DF-A4CF-EBE25D3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footnote text"/>
    <w:basedOn w:val="a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rPr>
      <w:kern w:val="3"/>
    </w:rPr>
  </w:style>
  <w:style w:type="character" w:styleId="a9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290</Characters>
  <Application>Microsoft Office Word</Application>
  <DocSecurity>0</DocSecurity>
  <Lines>22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TGF3006</dc:title>
  <dc:subject/>
  <dc:creator>tku_staff</dc:creator>
  <cp:lastModifiedBy>許惠瑜</cp:lastModifiedBy>
  <cp:revision>2</cp:revision>
  <cp:lastPrinted>2015-03-11T07:20:00Z</cp:lastPrinted>
  <dcterms:created xsi:type="dcterms:W3CDTF">2025-03-05T00:40:00Z</dcterms:created>
  <dcterms:modified xsi:type="dcterms:W3CDTF">2025-03-05T00:40:00Z</dcterms:modified>
</cp:coreProperties>
</file>